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E8E" w:rsidRDefault="005C5E8E" w:rsidP="005C5E8E">
      <w:pPr>
        <w:rPr>
          <w:rFonts w:ascii="Times New Roman" w:hAnsi="Times New Roman"/>
        </w:rPr>
      </w:pPr>
    </w:p>
    <w:p w:rsidR="005C5E8E" w:rsidRDefault="005C5E8E" w:rsidP="005C5E8E">
      <w:pPr>
        <w:jc w:val="right"/>
      </w:pPr>
      <w:r>
        <w:t>Gorzów Wlkp. 2 październik 2025r.</w:t>
      </w:r>
    </w:p>
    <w:p w:rsidR="005C5E8E" w:rsidRDefault="005C5E8E" w:rsidP="005C5E8E"/>
    <w:p w:rsidR="005C5E8E" w:rsidRDefault="005C5E8E" w:rsidP="005C5E8E"/>
    <w:p w:rsidR="005C5E8E" w:rsidRDefault="005C5E8E" w:rsidP="005C5E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Do wszystkich wykonawców</w:t>
      </w:r>
      <w:r>
        <w:t>.</w:t>
      </w:r>
    </w:p>
    <w:p w:rsidR="005C5E8E" w:rsidRDefault="005C5E8E" w:rsidP="005C5E8E"/>
    <w:p w:rsidR="005C5E8E" w:rsidRDefault="005C5E8E" w:rsidP="005C5E8E"/>
    <w:p w:rsidR="005C5E8E" w:rsidRDefault="005C5E8E" w:rsidP="005C5E8E"/>
    <w:p w:rsidR="005C5E8E" w:rsidRDefault="005C5E8E" w:rsidP="005C5E8E">
      <w:pPr>
        <w:jc w:val="center"/>
        <w:rPr>
          <w:b/>
          <w:bCs/>
        </w:rPr>
      </w:pPr>
      <w:r>
        <w:rPr>
          <w:b/>
          <w:bCs/>
        </w:rPr>
        <w:t>ZAPRASZA DO ZŁOŻENIA OFERTY CENOWEJ  NA ZADANIE PN:</w:t>
      </w:r>
    </w:p>
    <w:p w:rsidR="005C5E8E" w:rsidRDefault="005C5E8E" w:rsidP="005C5E8E">
      <w:pPr>
        <w:jc w:val="center"/>
        <w:rPr>
          <w:b/>
          <w:bCs/>
        </w:rPr>
      </w:pPr>
    </w:p>
    <w:p w:rsidR="005C5E8E" w:rsidRDefault="005C5E8E" w:rsidP="005C5E8E">
      <w:pPr>
        <w:jc w:val="center"/>
        <w:rPr>
          <w:b/>
          <w:bCs/>
        </w:rPr>
      </w:pPr>
      <w:r>
        <w:rPr>
          <w:b/>
          <w:bCs/>
        </w:rPr>
        <w:t xml:space="preserve">Dzierżawa aparatu rentgenowskiego z ramieniem C na potrzeby Bloku Operacyjnego </w:t>
      </w:r>
    </w:p>
    <w:p w:rsidR="005C5E8E" w:rsidRPr="00A73E31" w:rsidRDefault="005C5E8E" w:rsidP="005C5E8E">
      <w:pPr>
        <w:jc w:val="center"/>
        <w:rPr>
          <w:sz w:val="22"/>
          <w:szCs w:val="18"/>
        </w:rPr>
      </w:pPr>
    </w:p>
    <w:p w:rsidR="005C5E8E" w:rsidRPr="00A73E31" w:rsidRDefault="005C5E8E" w:rsidP="005C5E8E">
      <w:pPr>
        <w:jc w:val="center"/>
        <w:rPr>
          <w:sz w:val="18"/>
          <w:szCs w:val="18"/>
        </w:rPr>
      </w:pPr>
    </w:p>
    <w:p w:rsidR="005C5E8E" w:rsidRPr="00A73E31" w:rsidRDefault="005C5E8E" w:rsidP="005C5E8E">
      <w:pPr>
        <w:pStyle w:val="Akapitzlist"/>
        <w:numPr>
          <w:ilvl w:val="0"/>
          <w:numId w:val="1"/>
        </w:numPr>
        <w:spacing w:line="360" w:lineRule="auto"/>
        <w:rPr>
          <w:rFonts w:ascii="Arial" w:hAnsi="Arial"/>
          <w:sz w:val="22"/>
          <w:szCs w:val="18"/>
          <w:lang w:eastAsia="pl-PL"/>
        </w:rPr>
      </w:pPr>
      <w:r w:rsidRPr="00A73E31">
        <w:rPr>
          <w:rFonts w:ascii="Arial" w:hAnsi="Arial"/>
          <w:sz w:val="22"/>
          <w:szCs w:val="18"/>
          <w:lang w:eastAsia="pl-PL"/>
        </w:rPr>
        <w:t xml:space="preserve">Dostawa i instalacja aparatu na Bloku Operacyjnym 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Opis przedmiotu zamówienia:</w:t>
      </w:r>
    </w:p>
    <w:p w:rsidR="005C5E8E" w:rsidRPr="00A73E31" w:rsidRDefault="005C5E8E" w:rsidP="005C5E8E">
      <w:pPr>
        <w:spacing w:line="360" w:lineRule="auto"/>
        <w:ind w:left="708"/>
        <w:rPr>
          <w:sz w:val="22"/>
          <w:szCs w:val="18"/>
        </w:rPr>
      </w:pPr>
      <w:r w:rsidRPr="00A73E31">
        <w:rPr>
          <w:sz w:val="22"/>
          <w:szCs w:val="18"/>
        </w:rPr>
        <w:t>Dane : załącznik nr 1 zestawienie parametrów technicznych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 xml:space="preserve">Wymagany termin realizacji przedmiotu zamówienia: </w:t>
      </w:r>
      <w:r w:rsidR="00A73E31" w:rsidRPr="00A73E31">
        <w:rPr>
          <w:sz w:val="22"/>
          <w:szCs w:val="18"/>
        </w:rPr>
        <w:t xml:space="preserve">do </w:t>
      </w:r>
      <w:r w:rsidR="00A73E31">
        <w:rPr>
          <w:sz w:val="22"/>
          <w:szCs w:val="18"/>
        </w:rPr>
        <w:t>3</w:t>
      </w:r>
      <w:r w:rsidR="00A73E31" w:rsidRPr="00A73E31">
        <w:rPr>
          <w:sz w:val="22"/>
          <w:szCs w:val="18"/>
        </w:rPr>
        <w:t xml:space="preserve"> </w:t>
      </w:r>
      <w:r w:rsidR="00910C59">
        <w:rPr>
          <w:sz w:val="22"/>
          <w:szCs w:val="18"/>
        </w:rPr>
        <w:t xml:space="preserve">dni </w:t>
      </w:r>
      <w:r w:rsidR="00A73E31" w:rsidRPr="00A73E31">
        <w:rPr>
          <w:sz w:val="22"/>
          <w:szCs w:val="18"/>
        </w:rPr>
        <w:t>od daty podpisania umowy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Warunki płatności: przelew 30 dni.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Przy wyborze oferty do realizacji, zamawiający będzie kierował się kryterium:</w:t>
      </w:r>
    </w:p>
    <w:p w:rsidR="005C5E8E" w:rsidRPr="00A73E31" w:rsidRDefault="005C5E8E" w:rsidP="005C5E8E">
      <w:pPr>
        <w:pStyle w:val="Akapitzlist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A73E31">
        <w:rPr>
          <w:sz w:val="22"/>
          <w:szCs w:val="22"/>
        </w:rPr>
        <w:t xml:space="preserve">Cena –  100% 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Wykonawca zobowiązany jest do złożenia:</w:t>
      </w:r>
    </w:p>
    <w:p w:rsidR="005C5E8E" w:rsidRPr="00A73E31" w:rsidRDefault="005C5E8E" w:rsidP="005C5E8E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 xml:space="preserve">Potwierdzony załącznik nr 1 – parametry techniczne </w:t>
      </w:r>
    </w:p>
    <w:p w:rsidR="005C5E8E" w:rsidRPr="00A73E31" w:rsidRDefault="005C5E8E" w:rsidP="005C5E8E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Oferty cenowej załącznik nr 2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Cena powinna określać obowiązujący podatek od towarów i usług (Vat)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Cena podana przez wykonawcę na dostawę jest obowiązująca przez okres trwania dostawy.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Zamawiający wybierze ofertę najkorzystniejszą oraz spełniającą wszystkie wymagane warunki.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Termin złożenia oferty do 6 października 2025r. roku do godziny 12:00 (e-mail: agata.banicka@szpital.gorzow.pl)</w:t>
      </w:r>
    </w:p>
    <w:p w:rsidR="005C5E8E" w:rsidRPr="00A73E31" w:rsidRDefault="005C5E8E" w:rsidP="005C5E8E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360" w:lineRule="auto"/>
        <w:textAlignment w:val="auto"/>
        <w:rPr>
          <w:sz w:val="22"/>
          <w:szCs w:val="18"/>
        </w:rPr>
      </w:pPr>
      <w:r w:rsidRPr="00A73E31">
        <w:rPr>
          <w:sz w:val="22"/>
          <w:szCs w:val="18"/>
        </w:rPr>
        <w:t>Minimalny termin ważności oferty: do dnia 31 grudnia 2026r.</w:t>
      </w:r>
    </w:p>
    <w:p w:rsidR="00832B5D" w:rsidRPr="005C5E8E" w:rsidRDefault="00832B5D" w:rsidP="005C5E8E"/>
    <w:sectPr w:rsidR="00832B5D" w:rsidRPr="005C5E8E" w:rsidSect="00853AB3"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9D4" w:rsidRDefault="003C09D4" w:rsidP="0031143C">
      <w:r>
        <w:separator/>
      </w:r>
    </w:p>
  </w:endnote>
  <w:endnote w:type="continuationSeparator" w:id="0">
    <w:p w:rsidR="003C09D4" w:rsidRDefault="003C09D4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  <w:sdt>
    <w:sdtPr>
      <w:id w:val="1911427288"/>
      <w:lock w:val="sdtContentLocked"/>
      <w:showingPlcHdr/>
      <w:text/>
    </w:sdtPr>
    <w:sdtEndPr/>
    <w:sdtContent>
      <w:p w:rsidR="00663AF0" w:rsidRDefault="00A73E31">
        <w:pPr>
          <w:pStyle w:val="Stopka"/>
          <w:jc w:val="center"/>
        </w:pPr>
        <w:r>
          <w:rPr>
            <w:rFonts w:ascii="Calibri" w:hAnsi="Calibri"/>
            <w:color w:val="808080" w:themeColor="background1" w:themeShade="80"/>
            <w:sz w:val="20"/>
          </w:rPr>
          <w:t>Wydrukowano z MM Ewidencja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B5D" w:rsidRPr="000E1565" w:rsidRDefault="004116D9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4832985</wp:posOffset>
          </wp:positionH>
          <wp:positionV relativeFrom="paragraph">
            <wp:posOffset>635</wp:posOffset>
          </wp:positionV>
          <wp:extent cx="653415" cy="59436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834390</wp:posOffset>
          </wp:positionH>
          <wp:positionV relativeFrom="paragraph">
            <wp:posOffset>635</wp:posOffset>
          </wp:positionV>
          <wp:extent cx="570865" cy="554355"/>
          <wp:effectExtent l="0" t="0" r="0" b="0"/>
          <wp:wrapNone/>
          <wp:docPr id="63332212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3673B9">
      <w:rPr>
        <w:sz w:val="12"/>
        <w:szCs w:val="12"/>
        <w:lang w:val="en-US"/>
      </w:rPr>
      <w:t>95 782 7101</w:t>
    </w:r>
    <w:r w:rsidR="00832B5D" w:rsidRPr="000E1565">
      <w:rPr>
        <w:sz w:val="12"/>
        <w:szCs w:val="12"/>
        <w:lang w:val="en-US"/>
      </w:rPr>
      <w:t xml:space="preserve"> </w:t>
    </w:r>
  </w:p>
  <w:p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:rsidR="00832B5D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 xml:space="preserve">KRS  0000476259  Kapitał założycielski  </w:t>
    </w:r>
    <w:r w:rsidR="009E5CB3">
      <w:rPr>
        <w:sz w:val="12"/>
        <w:szCs w:val="12"/>
      </w:rPr>
      <w:t>61</w:t>
    </w:r>
    <w:r w:rsidRPr="000E1565">
      <w:rPr>
        <w:sz w:val="12"/>
        <w:szCs w:val="12"/>
      </w:rPr>
      <w:t xml:space="preserve"> </w:t>
    </w:r>
    <w:r w:rsidR="009E5CB3">
      <w:rPr>
        <w:sz w:val="12"/>
        <w:szCs w:val="12"/>
      </w:rPr>
      <w:t>5</w:t>
    </w:r>
    <w:r w:rsidRPr="000E1565">
      <w:rPr>
        <w:sz w:val="12"/>
        <w:szCs w:val="12"/>
      </w:rPr>
      <w:t>00 000,00</w:t>
    </w:r>
  </w:p>
  <w:p w:rsidR="00654A13" w:rsidRPr="000E1565" w:rsidRDefault="00654A13" w:rsidP="00654A13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rPr>
        <w:sz w:val="12"/>
        <w:szCs w:val="12"/>
      </w:rPr>
    </w:pPr>
  </w:p>
  <w:p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9D4" w:rsidRDefault="003C09D4" w:rsidP="0031143C">
      <w:r>
        <w:separator/>
      </w:r>
    </w:p>
  </w:footnote>
  <w:footnote w:type="continuationSeparator" w:id="0">
    <w:p w:rsidR="003C09D4" w:rsidRDefault="003C09D4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1E8" w:rsidRDefault="004116D9">
    <w:pPr>
      <w:pStyle w:val="Nagwek"/>
    </w:pPr>
    <w:r w:rsidRPr="006F313B">
      <w:rPr>
        <w:noProof/>
      </w:rPr>
      <w:drawing>
        <wp:inline distT="0" distB="0" distL="0" distR="0">
          <wp:extent cx="3571875" cy="809625"/>
          <wp:effectExtent l="0" t="0" r="0" b="0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</w:abstractNum>
  <w:abstractNum w:abstractNumId="1" w15:restartNumberingAfterBreak="0">
    <w:nsid w:val="16EC14A3"/>
    <w:multiLevelType w:val="multilevel"/>
    <w:tmpl w:val="60AC339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lang w:val="en-US"/>
      </w:rPr>
    </w:lvl>
    <w:lvl w:ilvl="2">
      <w:numFmt w:val="decimal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731610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58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D9"/>
    <w:rsid w:val="00044DE5"/>
    <w:rsid w:val="000E1565"/>
    <w:rsid w:val="00134976"/>
    <w:rsid w:val="00190F21"/>
    <w:rsid w:val="002007E3"/>
    <w:rsid w:val="003061E8"/>
    <w:rsid w:val="0031143C"/>
    <w:rsid w:val="003673B9"/>
    <w:rsid w:val="00392B84"/>
    <w:rsid w:val="003A5E3D"/>
    <w:rsid w:val="003C09D4"/>
    <w:rsid w:val="003D3067"/>
    <w:rsid w:val="003D6576"/>
    <w:rsid w:val="004116D9"/>
    <w:rsid w:val="00443490"/>
    <w:rsid w:val="00466243"/>
    <w:rsid w:val="004965AF"/>
    <w:rsid w:val="004C6580"/>
    <w:rsid w:val="005C5E8E"/>
    <w:rsid w:val="00654A13"/>
    <w:rsid w:val="00663AF0"/>
    <w:rsid w:val="006F5A9D"/>
    <w:rsid w:val="00764E12"/>
    <w:rsid w:val="007A03C2"/>
    <w:rsid w:val="007B7B7D"/>
    <w:rsid w:val="00832B5D"/>
    <w:rsid w:val="00853AB3"/>
    <w:rsid w:val="008D4080"/>
    <w:rsid w:val="00910C59"/>
    <w:rsid w:val="00932A6A"/>
    <w:rsid w:val="00945D8C"/>
    <w:rsid w:val="00990F1F"/>
    <w:rsid w:val="009E2C87"/>
    <w:rsid w:val="009E5CB3"/>
    <w:rsid w:val="00A02B58"/>
    <w:rsid w:val="00A17195"/>
    <w:rsid w:val="00A73E31"/>
    <w:rsid w:val="00A932C1"/>
    <w:rsid w:val="00B93887"/>
    <w:rsid w:val="00BB7885"/>
    <w:rsid w:val="00C20A09"/>
    <w:rsid w:val="00C46FC9"/>
    <w:rsid w:val="00C840A5"/>
    <w:rsid w:val="00C86E0E"/>
    <w:rsid w:val="00CA16F4"/>
    <w:rsid w:val="00D318C3"/>
    <w:rsid w:val="00D555AE"/>
    <w:rsid w:val="00DA78AF"/>
    <w:rsid w:val="00DB3000"/>
    <w:rsid w:val="00DC3780"/>
    <w:rsid w:val="00DE3646"/>
    <w:rsid w:val="00E13E74"/>
    <w:rsid w:val="00E64BD3"/>
    <w:rsid w:val="00EF6E45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548C3"/>
  <w15:chartTrackingRefBased/>
  <w15:docId w15:val="{B8665086-D99A-46D1-A209-60C0523F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6D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rFonts w:eastAsia="SimSun" w:cs="Lucida Sans"/>
      <w:kern w:val="2"/>
      <w:szCs w:val="24"/>
      <w:lang w:eastAsia="zh-CN" w:bidi="hi-IN"/>
    </w:rPr>
  </w:style>
  <w:style w:type="character" w:customStyle="1" w:styleId="TekstpodstawowyZnak">
    <w:name w:val="Tekst podstawowy Znak"/>
    <w:link w:val="Tekstpodstawowy"/>
    <w:uiPriority w:val="99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rsid w:val="004116D9"/>
    <w:pPr>
      <w:ind w:left="4950"/>
    </w:pPr>
    <w:rPr>
      <w:rFonts w:ascii="Arial Narrow" w:hAnsi="Arial Narrow"/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116D9"/>
    <w:rPr>
      <w:rFonts w:ascii="Arial Narrow" w:eastAsia="Times New Roman" w:hAnsi="Arial Narrow"/>
      <w:sz w:val="28"/>
    </w:rPr>
  </w:style>
  <w:style w:type="paragraph" w:styleId="Akapitzlist">
    <w:name w:val="List Paragraph"/>
    <w:basedOn w:val="Normalny"/>
    <w:uiPriority w:val="34"/>
    <w:qFormat/>
    <w:rsid w:val="005C5E8E"/>
    <w:pPr>
      <w:suppressAutoHyphens/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1481\Downloads\wz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772B-BA1E-463B-8A50-DE1E4C30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</Template>
  <TotalTime>7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agata.banicka@szpital.gorzow.pl</cp:lastModifiedBy>
  <cp:revision>4</cp:revision>
  <cp:lastPrinted>2025-10-01T09:45:00Z</cp:lastPrinted>
  <dcterms:created xsi:type="dcterms:W3CDTF">2025-10-02T07:44:00Z</dcterms:created>
  <dcterms:modified xsi:type="dcterms:W3CDTF">2025-10-02T11:09:00Z</dcterms:modified>
</cp:coreProperties>
</file>